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428" w:right="195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89.894203pt;margin-top:.163148pt;width:97.5pt;height:93.7499pt;mso-position-horizontal-relative:page;mso-position-vertical-relative:paragraph;z-index:-156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Command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U.S.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Pacific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Flee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4837" w:right="236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miral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3278" w:right="80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Battle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dway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73r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ommemorati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4694" w:right="221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Mari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s’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Memorial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4701" w:right="222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alifor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5404" w:right="292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71" w:lineRule="exact"/>
        <w:ind w:left="4821" w:right="234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  <w:i/>
          <w:position w:val="-1"/>
        </w:rPr>
        <w:t>delive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2" w:lineRule="auto"/>
        <w:ind w:left="118" w:right="76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eneral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aviat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vetera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amilie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ng.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29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honor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battle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campai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tonight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naval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73-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heritage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can’t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nough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vors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18" w:right="13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privilege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patriot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leet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honore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commande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commemorati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Battle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milita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2" w:after="0" w:line="240" w:lineRule="auto"/>
        <w:ind w:left="118" w:right="12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rryn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Lieutenant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Commande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Leona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reminde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ride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carryi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ervice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18" w:right="11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ndro.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Berkele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1941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cadem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uncle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remont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equent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hrough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lameda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leet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dmiral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imitz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dmiral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pruance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2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I’m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o’s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ebora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on’s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ighti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couldn’t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upport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amilie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enabli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ervice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hrough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18" w:right="29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room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blaze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ctobe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r’s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Fleet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phenomenal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</w:p>
    <w:p>
      <w:pPr>
        <w:spacing w:before="7" w:after="0" w:line="274" w:lineRule="exact"/>
        <w:ind w:left="118" w:right="16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merica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Blue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armt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you’ve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greete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tonight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8" w:after="0" w:line="240" w:lineRule="auto"/>
        <w:ind w:right="93"/>
        <w:jc w:val="righ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Page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1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6</w:t>
      </w:r>
      <w:r>
        <w:rPr>
          <w:rFonts w:ascii="Calibri" w:hAnsi="Calibri" w:cs="Calibri" w:eastAsia="Calibri"/>
          <w:sz w:val="21"/>
          <w:szCs w:val="21"/>
          <w:spacing w:val="0"/>
          <w:w w:val="10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340" w:bottom="280" w:left="1320" w:right="1280"/>
        </w:sectPr>
      </w:pPr>
      <w:rPr/>
    </w:p>
    <w:p>
      <w:pPr>
        <w:spacing w:before="66" w:after="0" w:line="274" w:lineRule="exact"/>
        <w:ind w:left="118" w:right="7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ighte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naval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aviati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hook</w:t>
      </w:r>
    </w:p>
    <w:p>
      <w:pPr>
        <w:spacing w:before="4" w:after="0" w:line="274" w:lineRule="exact"/>
        <w:ind w:left="118" w:right="9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Eugene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ootball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helmet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bicycle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tube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biplane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0" w:after="0" w:line="276" w:lineRule="exact"/>
        <w:ind w:left="1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4" w:lineRule="exact"/>
        <w:ind w:left="118" w:right="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humble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beginni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naval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aviati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24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Battle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arguabl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naval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battle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merica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you’ll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indulge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13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urpri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rbor,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darke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Imperial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victorie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merica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peratel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leet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accompli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airplane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battle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Imperial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believe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demoralize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0" w:after="0" w:line="273" w:lineRule="exact"/>
        <w:ind w:left="1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battle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merica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ought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74" w:lineRule="exact"/>
        <w:ind w:left="118" w:right="45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calenda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1942,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Imperial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118" w:right="14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chaotic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dmiral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imitz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4" w:lineRule="exact"/>
        <w:ind w:left="118" w:right="42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Battle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remembrance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ceremonie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opportunit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cadem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dmiral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imitz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imitz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promoti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2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genial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thought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1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dmiral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keepi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emoti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remaini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legenda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predece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ssor.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5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rbor,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imitz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leet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troye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ubmarine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imitz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believe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18" w:right="19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ecret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cryptologic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intelligence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deciphe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Imperial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communicati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night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till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Commande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cracke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daunti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45,000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digit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ledge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predictive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reveali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remarkabl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jc w:val="left"/>
        <w:spacing w:after="0"/>
        <w:sectPr>
          <w:pgNumType w:start="2"/>
          <w:pgMar w:footer="1015" w:header="0" w:top="1380" w:bottom="1200" w:left="1320" w:right="1340"/>
          <w:footerReference w:type="default" r:id="rId6"/>
          <w:pgSz w:w="12240" w:h="15840"/>
        </w:sectPr>
      </w:pPr>
      <w:rPr/>
    </w:p>
    <w:p>
      <w:pPr>
        <w:spacing w:before="61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extraordina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leet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intelligence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cryptologic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74" w:lineRule="exact"/>
        <w:ind w:left="1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1942,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picture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ry.</w:t>
      </w:r>
    </w:p>
    <w:p>
      <w:pPr>
        <w:spacing w:before="2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certaint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18" w:right="17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nough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ight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Imperial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capabilitie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predictive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opportunit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opportunit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commande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engagement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beginni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62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imitz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deploye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Imperial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uinea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Lexingt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orkt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4" w:lineRule="exact"/>
        <w:ind w:left="118" w:right="38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outcome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Battle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imitz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Imperial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1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1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everyone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predicti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.C.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target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ornia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keptici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imitz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boss,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18" w:right="2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memorabl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depicte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movie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I’m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everyone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drinki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—how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merica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target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nough,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target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accordi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11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radiome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hort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drinki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picke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okyo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hort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believe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target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imitz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convince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dmiral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doubte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target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imitz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8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.C.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I’ll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dmiral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imitz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hope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thought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acume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came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leet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C.N.O.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advantage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jc w:val="left"/>
        <w:spacing w:after="0"/>
        <w:sectPr>
          <w:pgMar w:header="0" w:footer="1015" w:top="1380" w:bottom="1200" w:left="1320" w:right="1340"/>
          <w:pgSz w:w="12240" w:h="15840"/>
        </w:sectPr>
      </w:pPr>
      <w:rPr/>
    </w:p>
    <w:p>
      <w:pPr>
        <w:spacing w:before="62" w:after="0" w:line="239" w:lineRule="auto"/>
        <w:ind w:left="118" w:right="2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imitz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playe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certainl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boldl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advantage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opportunit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intelligence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cryptologic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badl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orkt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4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pite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imitz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regardi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battle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1,400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hipyarde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18" w:right="1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drydoc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orkt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till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hipyarde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4" w:lineRule="exact"/>
        <w:ind w:left="118" w:right="79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imitz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employi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50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imitz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everyone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cooperati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commande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commande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r’s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combat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118" w:right="9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Imperial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Nimitz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headquarte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battle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ange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</w:p>
    <w:p>
      <w:pPr>
        <w:spacing w:before="0" w:after="0" w:line="271" w:lineRule="exact"/>
        <w:ind w:left="1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hough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intervene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240" w:lineRule="auto"/>
        <w:ind w:left="118" w:right="1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commande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dmiral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imitz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moment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leet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13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leet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commande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merit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collective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excepti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neithe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dmiral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imitz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rong,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rightl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attribute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courage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deckplate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critical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combat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battle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hrown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ight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courage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18" w:right="35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milita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’32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cadem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graduate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aviat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Lieutenant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credite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crucial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eparate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dron.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11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ought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unappreciate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engine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room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r’s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ighte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dmiral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imitz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declare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battle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rote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tory.”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1015" w:top="1380" w:bottom="1200" w:left="1320" w:right="1340"/>
          <w:pgSz w:w="12240" w:h="15840"/>
        </w:sectPr>
      </w:pPr>
      <w:rPr/>
    </w:p>
    <w:p>
      <w:pPr>
        <w:spacing w:before="61" w:after="0" w:line="240" w:lineRule="auto"/>
        <w:ind w:left="118" w:right="22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orkt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troye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became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ualtie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honor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merica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go’s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commemorati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adequatel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honor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brethre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libert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reedom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18" w:right="10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John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Battle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trategic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ortune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naval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een.”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ssons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pectrum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engagement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taught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importance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predictive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intelligence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sks.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Candidl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mentalit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y’s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milita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I’m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concerne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peacetime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ighti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</w:t>
      </w:r>
    </w:p>
    <w:p>
      <w:pPr>
        <w:spacing w:before="2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critical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moment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ultimate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ailure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41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Battle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remembere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example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looke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quarel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eye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everythi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opportunit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demande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emorial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incredible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victory.”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1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milita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monumental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battle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ight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reedom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upport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vy’s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ongoi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global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announce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honor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Fleet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commande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congratulat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18" w:right="5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merica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overcame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hipmate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odds.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congratulate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thinki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accompli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inherit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enjoye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22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Indo-Asia-P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global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happe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maritime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9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merica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maritime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ecurit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movement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commoditie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maritime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guarantee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y’s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0" w:footer="1015" w:top="1380" w:bottom="1200" w:left="1320" w:right="1340"/>
          <w:pgSz w:w="12240" w:h="15840"/>
        </w:sectPr>
      </w:pPr>
      <w:rPr/>
    </w:p>
    <w:p>
      <w:pPr>
        <w:spacing w:before="62" w:after="0" w:line="239" w:lineRule="auto"/>
        <w:ind w:left="118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tgua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pricele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enemie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reminde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ndous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celebrate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alliance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7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hilippine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Thaila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merica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trategic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rebalance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Indo-Asia-P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ervice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merica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leet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credible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ighti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orce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on’s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heneve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8" w:right="9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behal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honor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peaki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tonight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vetera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you.</w:t>
      </w:r>
    </w:p>
    <w:sectPr>
      <w:pgMar w:header="0" w:footer="1015" w:top="1380" w:bottom="1200" w:left="1320" w:right="13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9.52301pt;margin-top:730.24469pt;width:51.269629pt;height:12.8pt;mso-position-horizontal-relative:page;mso-position-vertical-relative:page;z-index:-156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2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Pr/>
                <w:r>
                  <w:rPr>
                    <w:rFonts w:ascii="Calibri" w:hAnsi="Calibri" w:cs="Calibri" w:eastAsia="Calibri"/>
                    <w:sz w:val="21"/>
                    <w:szCs w:val="21"/>
                    <w:spacing w:val="2"/>
                    <w:w w:val="100"/>
                    <w:position w:val="1"/>
                  </w:rPr>
                  <w:t>Pag</w:t>
                </w:r>
                <w:r>
                  <w:rPr>
                    <w:rFonts w:ascii="Calibri" w:hAnsi="Calibri" w:cs="Calibri" w:eastAsia="Calibri"/>
                    <w:sz w:val="21"/>
                    <w:szCs w:val="21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1"/>
                    <w:szCs w:val="21"/>
                    <w:spacing w:val="8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1"/>
                    <w:szCs w:val="21"/>
                    <w:spacing w:val="-43"/>
                    <w:w w:val="100"/>
                    <w:b/>
                    <w:bCs/>
                    <w:position w:val="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21"/>
                    <w:szCs w:val="21"/>
                    <w:spacing w:val="0"/>
                    <w:w w:val="100"/>
                    <w:b/>
                    <w:bCs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21"/>
                    <w:szCs w:val="21"/>
                    <w:spacing w:val="6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1"/>
                    <w:szCs w:val="21"/>
                    <w:spacing w:val="2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1"/>
                    <w:szCs w:val="21"/>
                    <w:spacing w:val="0"/>
                    <w:w w:val="1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1"/>
                    <w:szCs w:val="21"/>
                    <w:spacing w:val="6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1"/>
                    <w:szCs w:val="21"/>
                    <w:spacing w:val="0"/>
                    <w:w w:val="102"/>
                    <w:b/>
                    <w:bCs/>
                    <w:position w:val="1"/>
                  </w:rPr>
                  <w:t>6</w:t>
                </w:r>
                <w:r>
                  <w:rPr>
                    <w:rFonts w:ascii="Calibri" w:hAnsi="Calibri" w:cs="Calibri" w:eastAsia="Calibri"/>
                    <w:sz w:val="21"/>
                    <w:szCs w:val="21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2015-07-13T11:03:46Z</dcterms:created>
  <dcterms:modified xsi:type="dcterms:W3CDTF">2015-07-13T11:03:46Z</dcterms:modified>
</cp:coreProperties>
</file>